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7"/>
      </w:tblGrid>
      <w:tr w:rsidR="00E70F3D">
        <w:trPr>
          <w:trHeight w:val="2318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da parte del concorrente e presentato unitamente alla documentazione amministrativa.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partecipazione in forma plurima (RTI/Consorzi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costituendi) il Patto deve essere firmato dal legale rappresentante/procuratore speciale di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componente.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46 co. 1 lett. f) del D.Lgs. 50/2016 che partecipano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consorzio. </w:t>
            </w:r>
          </w:p>
          <w:p w:rsidR="00E70F3D" w:rsidRDefault="00E70F3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caso di consorzi di cui all’art. 46 co. 1 lett. f) del D.Lgs. 50/2016 che partecipano per alcune consorziate il Patto deve essere firmato dal legale rappresentante/procuratore speciale del consorzio e delle singole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D50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PATTO DI INTEGRITA’</w:t>
      </w:r>
    </w:p>
    <w:p w:rsidR="00E70F3D" w:rsidRDefault="00E70F3D">
      <w:pPr>
        <w:jc w:val="center"/>
        <w:rPr>
          <w:rFonts w:ascii="Arial" w:hAnsi="Arial" w:cs="Arial"/>
          <w:b/>
        </w:rPr>
      </w:pPr>
    </w:p>
    <w:p w:rsidR="00E70F3D" w:rsidRDefault="00D50F6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PROCEDURA APERTA PER L’AFFIDAMENTO DEL SERVIZIO DI RECUPERO, CUSTODIA E ACQUISTO DEI VEICOLI OGGETTO DEI PROVVEDIMENTI DI SEQUESTRO AMMINISTRATIVO, FERMO O CONFISCA AI SENSI DELL’ARTICOLO 214 BIS DEL D. LGS. N. 285/92 AMBITO TERRITORIALE PROVINCIALE DI </w:t>
      </w:r>
      <w:r w:rsidR="00005E59">
        <w:rPr>
          <w:rFonts w:ascii="Arial" w:hAnsi="Arial" w:cs="Arial"/>
          <w:b/>
          <w:sz w:val="22"/>
        </w:rPr>
        <w:t>MATERA</w:t>
      </w:r>
    </w:p>
    <w:p w:rsidR="00005E59" w:rsidRDefault="00005E59">
      <w:pPr>
        <w:rPr>
          <w:rFonts w:ascii="Arial" w:hAnsi="Arial" w:cs="Arial"/>
          <w:sz w:val="22"/>
        </w:rPr>
      </w:pPr>
    </w:p>
    <w:p w:rsidR="00DC4DF3" w:rsidRDefault="007F0D50" w:rsidP="00DC4DF3">
      <w:pPr>
        <w:ind w:left="2832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D50F6B" w:rsidRPr="00D50F6B">
        <w:rPr>
          <w:rFonts w:ascii="Arial" w:hAnsi="Arial" w:cs="Arial"/>
          <w:b/>
          <w:sz w:val="22"/>
        </w:rPr>
        <w:t>CIG</w:t>
      </w:r>
      <w:r w:rsidR="00DC4DF3">
        <w:rPr>
          <w:rFonts w:ascii="Arial" w:hAnsi="Arial" w:cs="Arial"/>
          <w:b/>
          <w:sz w:val="22"/>
        </w:rPr>
        <w:t xml:space="preserve">: </w:t>
      </w:r>
      <w:bookmarkStart w:id="0" w:name="_GoBack"/>
      <w:bookmarkEnd w:id="0"/>
    </w:p>
    <w:p w:rsidR="007F0D50" w:rsidRDefault="007F0D50">
      <w:pPr>
        <w:jc w:val="center"/>
        <w:rPr>
          <w:rFonts w:ascii="Arial" w:hAnsi="Arial" w:cs="Arial"/>
          <w:b/>
          <w:sz w:val="22"/>
        </w:rPr>
      </w:pP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l’Agenzia del Demanio 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:rsidR="00E70F3D" w:rsidRDefault="00E70F3D">
      <w:pPr>
        <w:jc w:val="center"/>
        <w:rPr>
          <w:rFonts w:ascii="Arial" w:hAnsi="Arial" w:cs="Arial"/>
        </w:rPr>
      </w:pP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Il/La sottoscritto/a </w:t>
      </w:r>
      <w:bookmarkStart w:id="1" w:name="Testo1"/>
      <w:r>
        <w:rPr>
          <w:rFonts w:ascii="Arial" w:hAnsi="Arial" w:cs="Arial"/>
        </w:rPr>
        <w:t xml:space="preserve">   </w:t>
      </w:r>
      <w:bookmarkEnd w:id="1"/>
      <w:r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CF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), via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in qualità di:</w:t>
      </w:r>
    </w:p>
    <w:p w:rsidR="00E70F3D" w:rsidRDefault="00D50F6B">
      <w:pPr>
        <w:spacing w:after="120" w:line="276" w:lineRule="auto"/>
        <w:ind w:left="709"/>
      </w:pPr>
      <w:bookmarkStart w:id="2" w:name="Controllo1"/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(se del caso)</w:t>
      </w:r>
      <w:r>
        <w:rPr>
          <w:rFonts w:ascii="Arial" w:hAnsi="Arial" w:cs="Arial"/>
        </w:rPr>
        <w:t xml:space="preserve"> legale rappresentante</w:t>
      </w:r>
      <w:r>
        <w:rPr>
          <w:rFonts w:ascii="Arial" w:hAnsi="Arial" w:cs="Arial"/>
          <w:i/>
        </w:rPr>
        <w:t xml:space="preserve"> </w:t>
      </w:r>
    </w:p>
    <w:p w:rsidR="00E70F3D" w:rsidRDefault="00D50F6B">
      <w:pPr>
        <w:spacing w:after="120" w:line="276" w:lineRule="auto"/>
        <w:ind w:left="709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(se del caso) </w:t>
      </w:r>
      <w:r>
        <w:rPr>
          <w:rFonts w:ascii="Arial" w:hAnsi="Arial" w:cs="Arial"/>
        </w:rPr>
        <w:t xml:space="preserve">procuratore generale/speciale, giusta procura allegata </w:t>
      </w: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dell’operatore economico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denominazione sociale)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CF e PI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indirizzo pec</w:t>
      </w:r>
      <w:r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</w:t>
      </w:r>
    </w:p>
    <w:p w:rsidR="00E70F3D" w:rsidRDefault="00D50F6B">
      <w:pPr>
        <w:spacing w:before="100" w:after="100"/>
      </w:pPr>
      <w:r>
        <w:rPr>
          <w:rFonts w:ascii="Arial" w:hAnsi="Arial" w:cs="Arial"/>
        </w:rPr>
        <w:t xml:space="preserve">- l’art. 1 co. 17 della L. 190/2012 </w:t>
      </w:r>
      <w:r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>
        <w:rPr>
          <w:rFonts w:ascii="Arial" w:hAnsi="Arial" w:cs="Arial"/>
        </w:rPr>
        <w:t xml:space="preserve">” il quale dispone che </w:t>
      </w:r>
      <w:r>
        <w:rPr>
          <w:rFonts w:ascii="Arial" w:hAnsi="Arial" w:cs="Arial"/>
          <w:i/>
        </w:rPr>
        <w:t>“le stazioni appaltanti possono prevedere negli avvisi, bandi di gara o lettere di invito che il mancato rispetto delle clausole contenute nei protocolli di legalità o nei patti di integrità costituisce causa di esclusione dalla gara”</w:t>
      </w:r>
      <w:r>
        <w:rPr>
          <w:rFonts w:ascii="Arial" w:hAnsi="Arial" w:cs="Arial"/>
        </w:rPr>
        <w:t>;</w:t>
      </w:r>
    </w:p>
    <w:p w:rsidR="00E70F3D" w:rsidRDefault="00D50F6B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- il Piano Triennale di Prevenzione della Corruzione (PTPC) dell’Agenzia del Demanio; </w:t>
      </w:r>
    </w:p>
    <w:p w:rsidR="00E70F3D" w:rsidRDefault="00E70F3D">
      <w:pPr>
        <w:spacing w:before="100" w:after="100"/>
        <w:jc w:val="center"/>
        <w:rPr>
          <w:rFonts w:ascii="Arial" w:hAnsi="Arial" w:cs="Arial"/>
          <w:b/>
        </w:rPr>
      </w:pP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CONVIENE E SI STIPULA QUANTO SEGUE</w:t>
      </w:r>
    </w:p>
    <w:p w:rsidR="00E70F3D" w:rsidRDefault="00E70F3D">
      <w:pPr>
        <w:spacing w:after="120"/>
        <w:rPr>
          <w:rFonts w:ascii="Arial" w:hAnsi="Arial" w:cs="Arial"/>
          <w:b/>
        </w:rPr>
      </w:pPr>
    </w:p>
    <w:p w:rsidR="00E70F3D" w:rsidRDefault="00D50F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1 - Finalità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</w:rPr>
        <w:t xml:space="preserve">Art. 2 - Durata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3 - Obblighi a carico dell’operatore economico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Ai fini della formalizzazione dell’affidamento, l’operatore economico: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suddette finalità;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- dichiara, ai fini dell’applicazione dell’art. 1 co. 9 lett. e) L. 190/2012, per sé e per i soci facenti parte della compagine sociale che: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1209037</wp:posOffset>
                </wp:positionH>
                <wp:positionV relativeFrom="paragraph">
                  <wp:posOffset>108585</wp:posOffset>
                </wp:positionV>
                <wp:extent cx="4143375" cy="283848"/>
                <wp:effectExtent l="0" t="0" r="28575" b="20952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8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0F3D" w:rsidRDefault="00D50F6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>BARRARE UNA SOLA OPZIONE DELLE DUE CHE SEGUONO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2pt;margin-top:8.55pt;width:326.25pt;height:22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" strokeweight=".26467mm">
                <v:textbox>
                  <w:txbxContent>
                    <w:p w:rsidR="00E70F3D" w:rsidRDefault="00D50F6B">
                      <w:pPr>
                        <w:jc w:val="center"/>
                        <w:rPr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u w:val="single"/>
                        </w:rPr>
                        <w:t>BARRARE UNA SOLA OPZIONE DELLE DUE CHE SEGUONO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0F3D" w:rsidRDefault="00E70F3D">
      <w:pPr>
        <w:tabs>
          <w:tab w:val="left" w:pos="360"/>
        </w:tabs>
        <w:spacing w:after="120"/>
        <w:rPr>
          <w:rFonts w:ascii="Arial" w:hAnsi="Arial" w:cs="Arial"/>
        </w:rPr>
      </w:pP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-90699</wp:posOffset>
                </wp:positionH>
                <wp:positionV relativeFrom="paragraph">
                  <wp:posOffset>156371</wp:posOffset>
                </wp:positionV>
                <wp:extent cx="218440" cy="172081"/>
                <wp:effectExtent l="19050" t="38100" r="48260" b="18419"/>
                <wp:wrapNone/>
                <wp:docPr id="2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172081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AE1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7.15pt;margin-top:12.3pt;width:17.2pt;height:1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non sussistono relazioni di parentela o affinità con i dipendenti dell’Agenzia del Demanio</w:t>
      </w:r>
      <w:r>
        <w:rPr>
          <w:rFonts w:ascii="Arial" w:hAnsi="Arial" w:cs="Arial"/>
        </w:rPr>
        <w:t>;</w:t>
      </w:r>
    </w:p>
    <w:p w:rsidR="00E70F3D" w:rsidRDefault="00D50F6B">
      <w:pPr>
        <w:tabs>
          <w:tab w:val="left" w:pos="360"/>
        </w:tabs>
        <w:spacing w:after="12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-72886</wp:posOffset>
                </wp:positionH>
                <wp:positionV relativeFrom="paragraph">
                  <wp:posOffset>44348</wp:posOffset>
                </wp:positionV>
                <wp:extent cx="232412" cy="283848"/>
                <wp:effectExtent l="19050" t="19050" r="72388" b="40002"/>
                <wp:wrapNone/>
                <wp:docPr id="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2" cy="28384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95990" id="Connettore 2 2" o:spid="_x0000_s1026" type="#_x0000_t32" style="position:absolute;margin-left:-5.75pt;margin-top:3.5pt;width:18.3pt;height: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b/>
          <w:u w:val="single"/>
        </w:rPr>
        <w:t>ovvero</w:t>
      </w: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>
        <w:rPr>
          <w:rFonts w:ascii="Arial" w:hAnsi="Arial" w:cs="Arial"/>
        </w:rPr>
        <w:t xml:space="preserve">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obbliga ad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impegna ad osservare il Modello di organizzazione, gestione e controllo dell’Agenzia ex D.Lgs.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si obbliga ad inserire identiche clausole di integrità ed anti-corruzione negli eventuali contratti di subappalto;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4 - Obblighi a carico dell’Agenzia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5 - Violazione del Patto di Integrità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definitivamente in merito alla violazione.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6 - Controversie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Ogni controversia relativa all’interpretazione ed all’esecuzione del presente Patto di Integrità tra l’Agenzia ed i concorrenti ovvero tra gli stessi concorrenti sarà risolta dall’Autorità Giudiziaria competente in relazione al tipo di violazione. </w:t>
      </w:r>
    </w:p>
    <w:p w:rsidR="00E70F3D" w:rsidRDefault="00D50F6B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E70F3D" w:rsidRDefault="00E70F3D">
      <w:pPr>
        <w:tabs>
          <w:tab w:val="left" w:pos="360"/>
        </w:tabs>
        <w:ind w:left="2126"/>
        <w:jc w:val="center"/>
        <w:rPr>
          <w:rFonts w:ascii="Arial" w:hAnsi="Arial" w:cs="Arial"/>
        </w:rPr>
      </w:pPr>
    </w:p>
    <w:sectPr w:rsidR="00E70F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95" w:right="1134" w:bottom="1361" w:left="1134" w:header="389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7A" w:rsidRDefault="0018567A">
      <w:r>
        <w:separator/>
      </w:r>
    </w:p>
  </w:endnote>
  <w:endnote w:type="continuationSeparator" w:id="0">
    <w:p w:rsidR="0018567A" w:rsidRDefault="001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E1597A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18567A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E1597A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185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7A" w:rsidRDefault="0018567A">
      <w:r>
        <w:rPr>
          <w:color w:val="000000"/>
        </w:rPr>
        <w:separator/>
      </w:r>
    </w:p>
  </w:footnote>
  <w:footnote w:type="continuationSeparator" w:id="0">
    <w:p w:rsidR="0018567A" w:rsidRDefault="0018567A">
      <w:r>
        <w:continuationSeparator/>
      </w:r>
    </w:p>
  </w:footnote>
  <w:footnote w:id="1">
    <w:p w:rsidR="00E70F3D" w:rsidRDefault="00D50F6B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Nota: 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società, dal legale rappresentante/procuratore;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raggruppamento temporaneo costituito, dal legale rappresentante della mandataria/capofila;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raggruppamento temporaneo non ancora costituiti, dal legale rappresentante di ciascuno dei soggetti che costituiranno il raggruppamento;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18567A">
    <w:pPr>
      <w:pStyle w:val="Intestazione"/>
      <w:pBdr>
        <w:bottom w:val="single" w:sz="4" w:space="16" w:color="BFBFBF"/>
      </w:pBdr>
      <w:jc w:val="right"/>
      <w:rPr>
        <w:rFonts w:ascii="Arial" w:hAnsi="Arial" w:cs="Arial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Intestazione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sz w:val="20"/>
        <w:szCs w:val="20"/>
      </w:rPr>
      <w:t>Allegato 4 Patto di integrità</w:t>
    </w:r>
  </w:p>
  <w:p w:rsidR="009C753A" w:rsidRDefault="00D50F6B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C753A" w:rsidRDefault="0018567A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4335"/>
    <w:multiLevelType w:val="multilevel"/>
    <w:tmpl w:val="2BC4684C"/>
    <w:lvl w:ilvl="0">
      <w:numFmt w:val="bullet"/>
      <w:lvlText w:val="-"/>
      <w:lvlJc w:val="left"/>
      <w:pPr>
        <w:ind w:left="720" w:hanging="360"/>
      </w:pPr>
      <w:rPr>
        <w:rFonts w:ascii="Garamond" w:hAnsi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D"/>
    <w:rsid w:val="00005E59"/>
    <w:rsid w:val="00086E8A"/>
    <w:rsid w:val="0018567A"/>
    <w:rsid w:val="00346952"/>
    <w:rsid w:val="00433E3A"/>
    <w:rsid w:val="00443B30"/>
    <w:rsid w:val="007F0D50"/>
    <w:rsid w:val="00903FF7"/>
    <w:rsid w:val="00906A04"/>
    <w:rsid w:val="00B463D7"/>
    <w:rsid w:val="00B763F6"/>
    <w:rsid w:val="00CF3331"/>
    <w:rsid w:val="00D50F6B"/>
    <w:rsid w:val="00DC4DF3"/>
    <w:rsid w:val="00E1597A"/>
    <w:rsid w:val="00E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1DD6-D62B-4C2A-818F-26FE3FE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Book Antiqua" w:hAnsi="Book Antiqua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rPr>
      <w:rFonts w:ascii="Book Antiqua" w:hAnsi="Book Antiqua"/>
      <w:sz w:val="24"/>
      <w:szCs w:val="24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44432\Desktop\Documents\GARA%20CUSTODE%20ACQUIRENTE%202023\PROCEDURA%20GARA%202023%20C6\ATTI%20DI%20GARA%20FORLI'-CESENA\ALLEGATI%20FERRARA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dpp1038778</cp:lastModifiedBy>
  <cp:revision>2</cp:revision>
  <cp:lastPrinted>2018-11-30T14:24:00Z</cp:lastPrinted>
  <dcterms:created xsi:type="dcterms:W3CDTF">2024-03-14T14:14:00Z</dcterms:created>
  <dcterms:modified xsi:type="dcterms:W3CDTF">2024-03-14T14:14:00Z</dcterms:modified>
</cp:coreProperties>
</file>