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5C" w:rsidRDefault="00AF20C1" w:rsidP="0027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AF20C1">
        <w:rPr>
          <w:rFonts w:ascii="Times New Roman" w:hAnsi="Times New Roman" w:cs="Times New Roman"/>
          <w:sz w:val="24"/>
          <w:szCs w:val="24"/>
        </w:rPr>
        <w:t>VISTO il proprio decreto n. 30577 in data 30 maggio 2019 con il quale il Viceprefetto Giuseppe Dinardo è stato nominato “Responsabile del Servizio di Prevenzione e Protezione di questa Prefettura- UTG;</w:t>
      </w:r>
      <w:proofErr w:type="gramEnd"/>
    </w:p>
    <w:p w:rsidR="00AF20C1" w:rsidRDefault="00AF20C1" w:rsidP="0027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ATTESO che il predetto è stato trasferito presso la Prefettura di Perugia a decorrere dal 3 maggio 2021;</w:t>
      </w:r>
    </w:p>
    <w:p w:rsidR="00AF20C1" w:rsidRDefault="00AF20C1" w:rsidP="0027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RITENUTO pertanto di dover provvedere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alla </w:t>
      </w:r>
      <w:proofErr w:type="gramEnd"/>
      <w:r>
        <w:rPr>
          <w:rFonts w:ascii="Times New Roman" w:hAnsi="Times New Roman" w:cs="Times New Roman"/>
          <w:sz w:val="24"/>
          <w:szCs w:val="24"/>
        </w:rPr>
        <w:t>individuazione di un nuovo Responsabile del Servizio di Prevenzione e Protezione;</w:t>
      </w:r>
    </w:p>
    <w:p w:rsidR="00713F10" w:rsidRDefault="00713F10" w:rsidP="0027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CONSIDERATO che gli ad</w:t>
      </w:r>
      <w:r w:rsidR="00973F9F">
        <w:rPr>
          <w:rFonts w:ascii="Times New Roman" w:hAnsi="Times New Roman" w:cs="Times New Roman"/>
          <w:sz w:val="24"/>
          <w:szCs w:val="24"/>
        </w:rPr>
        <w:t>empimenti connessi alla normati</w:t>
      </w:r>
      <w:r>
        <w:rPr>
          <w:rFonts w:ascii="Times New Roman" w:hAnsi="Times New Roman" w:cs="Times New Roman"/>
          <w:sz w:val="24"/>
          <w:szCs w:val="24"/>
        </w:rPr>
        <w:t>va sulla sicurezza nei luoghi di lavoro</w:t>
      </w:r>
      <w:r w:rsidR="00973F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3F9F">
        <w:rPr>
          <w:rFonts w:ascii="Times New Roman" w:hAnsi="Times New Roman" w:cs="Times New Roman"/>
          <w:sz w:val="24"/>
          <w:szCs w:val="24"/>
        </w:rPr>
        <w:t>risultano</w:t>
      </w:r>
      <w:proofErr w:type="gramEnd"/>
      <w:r w:rsidR="00973F9F">
        <w:rPr>
          <w:rFonts w:ascii="Times New Roman" w:hAnsi="Times New Roman" w:cs="Times New Roman"/>
          <w:sz w:val="24"/>
          <w:szCs w:val="24"/>
        </w:rPr>
        <w:t xml:space="preserve"> in continua evoluzione e che occorre individuare una figura di riferimento dedicata e dotata di specifica e adeguata qualificazione professionale</w:t>
      </w:r>
      <w:r w:rsidR="002764A7">
        <w:rPr>
          <w:rFonts w:ascii="Times New Roman" w:hAnsi="Times New Roman" w:cs="Times New Roman"/>
          <w:sz w:val="24"/>
          <w:szCs w:val="24"/>
        </w:rPr>
        <w:t xml:space="preserve"> e che tale figura non </w:t>
      </w:r>
      <w:r w:rsidR="00973F9F">
        <w:rPr>
          <w:rFonts w:ascii="Times New Roman" w:hAnsi="Times New Roman" w:cs="Times New Roman"/>
          <w:sz w:val="24"/>
          <w:szCs w:val="24"/>
        </w:rPr>
        <w:t>è al momento presente nell’organico di questa Prefettura – UTG;</w:t>
      </w:r>
    </w:p>
    <w:p w:rsidR="00973F9F" w:rsidRDefault="00973F9F" w:rsidP="002764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la comunicazione </w:t>
      </w:r>
      <w:r w:rsidR="002764A7">
        <w:rPr>
          <w:rFonts w:ascii="Times New Roman" w:hAnsi="Times New Roman" w:cs="Times New Roman"/>
          <w:sz w:val="24"/>
          <w:szCs w:val="24"/>
        </w:rPr>
        <w:t xml:space="preserve">trasmessa via </w:t>
      </w:r>
      <w:r>
        <w:rPr>
          <w:rFonts w:ascii="Times New Roman" w:hAnsi="Times New Roman" w:cs="Times New Roman"/>
          <w:sz w:val="24"/>
          <w:szCs w:val="24"/>
        </w:rPr>
        <w:t xml:space="preserve">e-mail in data 19 luglio u.s. con la quale il sig. Aldo Di Giandomenico dichiara di </w:t>
      </w:r>
      <w:r w:rsidRPr="00FD37E1">
        <w:rPr>
          <w:rFonts w:ascii="Times New Roman" w:hAnsi="Times New Roman" w:cs="Times New Roman"/>
          <w:i/>
          <w:sz w:val="24"/>
          <w:szCs w:val="24"/>
        </w:rPr>
        <w:t xml:space="preserve">“voler collaborare </w:t>
      </w:r>
      <w:r w:rsidR="00FD37E1" w:rsidRPr="00FD37E1">
        <w:rPr>
          <w:rFonts w:ascii="Times New Roman" w:hAnsi="Times New Roman" w:cs="Times New Roman"/>
          <w:i/>
          <w:sz w:val="24"/>
          <w:szCs w:val="24"/>
        </w:rPr>
        <w:t>con la Prefettura – UTG di Ascoli Piceno quale Responsabile del Servizio d</w:t>
      </w:r>
      <w:r w:rsidR="00FD37E1">
        <w:rPr>
          <w:rFonts w:ascii="Times New Roman" w:hAnsi="Times New Roman" w:cs="Times New Roman"/>
          <w:i/>
          <w:sz w:val="24"/>
          <w:szCs w:val="24"/>
        </w:rPr>
        <w:t>i P</w:t>
      </w:r>
      <w:r w:rsidR="00FD37E1" w:rsidRPr="00FD37E1">
        <w:rPr>
          <w:rFonts w:ascii="Times New Roman" w:hAnsi="Times New Roman" w:cs="Times New Roman"/>
          <w:i/>
          <w:sz w:val="24"/>
          <w:szCs w:val="24"/>
        </w:rPr>
        <w:t xml:space="preserve">revenzione e Protezione esclusivamente a titolo gratuito e volontario unicamente per accrescere le proprie conoscenze e arricchire il proprio curriculum e con lo scopo di mettere a disposizione dell’Ente Prefettura le proprie conoscenze nel raggiungimento della sicurezza dell’ambiente </w:t>
      </w:r>
      <w:proofErr w:type="gramStart"/>
      <w:r w:rsidR="00FD37E1" w:rsidRPr="00FD37E1">
        <w:rPr>
          <w:rFonts w:ascii="Times New Roman" w:hAnsi="Times New Roman" w:cs="Times New Roman"/>
          <w:i/>
          <w:sz w:val="24"/>
          <w:szCs w:val="24"/>
        </w:rPr>
        <w:t>di</w:t>
      </w:r>
      <w:proofErr w:type="gramEnd"/>
      <w:r w:rsidR="00FD37E1" w:rsidRPr="00FD37E1">
        <w:rPr>
          <w:rFonts w:ascii="Times New Roman" w:hAnsi="Times New Roman" w:cs="Times New Roman"/>
          <w:i/>
          <w:sz w:val="24"/>
          <w:szCs w:val="24"/>
        </w:rPr>
        <w:t xml:space="preserve"> lavoro”</w:t>
      </w:r>
      <w:r w:rsidR="00FD37E1">
        <w:rPr>
          <w:rFonts w:ascii="Times New Roman" w:hAnsi="Times New Roman" w:cs="Times New Roman"/>
          <w:i/>
          <w:sz w:val="24"/>
          <w:szCs w:val="24"/>
        </w:rPr>
        <w:t>;</w:t>
      </w:r>
    </w:p>
    <w:p w:rsidR="00FD37E1" w:rsidRPr="00FD37E1" w:rsidRDefault="00FD37E1" w:rsidP="0027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7E1">
        <w:rPr>
          <w:rFonts w:ascii="Times New Roman" w:hAnsi="Times New Roman" w:cs="Times New Roman"/>
          <w:sz w:val="24"/>
          <w:szCs w:val="24"/>
        </w:rPr>
        <w:t xml:space="preserve">VISTO il curriculum del sig. Aldo Di Giandomenico, acquisito agli atti di </w:t>
      </w:r>
      <w:proofErr w:type="gramStart"/>
      <w:r w:rsidRPr="00FD37E1">
        <w:rPr>
          <w:rFonts w:ascii="Times New Roman" w:hAnsi="Times New Roman" w:cs="Times New Roman"/>
          <w:sz w:val="24"/>
          <w:szCs w:val="24"/>
        </w:rPr>
        <w:t>questo</w:t>
      </w:r>
      <w:proofErr w:type="gramEnd"/>
      <w:r w:rsidRPr="00FD37E1">
        <w:rPr>
          <w:rFonts w:ascii="Times New Roman" w:hAnsi="Times New Roman" w:cs="Times New Roman"/>
          <w:sz w:val="24"/>
          <w:szCs w:val="24"/>
        </w:rPr>
        <w:t xml:space="preserve"> Ufficio;</w:t>
      </w:r>
    </w:p>
    <w:p w:rsidR="00AF20C1" w:rsidRDefault="00AF20C1" w:rsidP="0027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nota</w:t>
      </w:r>
      <w:r w:rsidR="00713F10">
        <w:rPr>
          <w:rFonts w:ascii="Times New Roman" w:hAnsi="Times New Roman" w:cs="Times New Roman"/>
          <w:sz w:val="24"/>
          <w:szCs w:val="24"/>
        </w:rPr>
        <w:t xml:space="preserve"> n. 45296 in data 4 agosto 2021 con la quale la Direzione Centrale per le risorse finanziarie e strumentali del Ministero dell’Interno esprime il nulla osta al conferimento dell’incarico in questione, a titolo gratuito, al sig. Aldo Di Giandomenico;</w:t>
      </w:r>
    </w:p>
    <w:p w:rsidR="00FD37E1" w:rsidRDefault="00FD37E1" w:rsidP="0027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 il Decreto Legislativo </w:t>
      </w:r>
      <w:proofErr w:type="gramStart"/>
      <w:r>
        <w:rPr>
          <w:rFonts w:ascii="Times New Roman" w:hAnsi="Times New Roman" w:cs="Times New Roman"/>
          <w:sz w:val="24"/>
          <w:szCs w:val="24"/>
        </w:rPr>
        <w:t>del 9 aprile 2008, n. 81 e successive modifiche e integrazioni</w:t>
      </w:r>
      <w:proofErr w:type="gramEnd"/>
      <w:r w:rsidR="002764A7">
        <w:rPr>
          <w:rFonts w:ascii="Times New Roman" w:hAnsi="Times New Roman" w:cs="Times New Roman"/>
          <w:sz w:val="24"/>
          <w:szCs w:val="24"/>
        </w:rPr>
        <w:t>,</w:t>
      </w:r>
    </w:p>
    <w:p w:rsidR="00FD37E1" w:rsidRDefault="00FD37E1" w:rsidP="0027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7E1" w:rsidRPr="00AF20C1" w:rsidRDefault="00FD37E1" w:rsidP="0027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3C4" w:rsidRDefault="00FD37E1" w:rsidP="002764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DECRETA</w:t>
      </w:r>
    </w:p>
    <w:p w:rsidR="002764A7" w:rsidRDefault="00FD37E1" w:rsidP="00276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sig. Aldo Di Giandomenico</w:t>
      </w:r>
      <w:r w:rsidR="00556BBA">
        <w:rPr>
          <w:rFonts w:ascii="Times New Roman" w:hAnsi="Times New Roman" w:cs="Times New Roman"/>
          <w:sz w:val="24"/>
          <w:szCs w:val="24"/>
        </w:rPr>
        <w:t xml:space="preserve">, nato a Tossica (TE) il 25 aprile 1947 e residente a Montorio al Vomano (TE) in V.le Risorgimento n. 15, perito elettrotecnico, </w:t>
      </w:r>
      <w:r>
        <w:rPr>
          <w:rFonts w:ascii="Times New Roman" w:hAnsi="Times New Roman" w:cs="Times New Roman"/>
          <w:sz w:val="24"/>
          <w:szCs w:val="24"/>
        </w:rPr>
        <w:t xml:space="preserve"> è incaricato di svolgere le funzioni di “Responsabile del Servizio di Prevenzione e Protezione” di questa Prefettura – UTG</w:t>
      </w:r>
      <w:r w:rsidR="00200E2B">
        <w:rPr>
          <w:rFonts w:ascii="Times New Roman" w:hAnsi="Times New Roman" w:cs="Times New Roman"/>
          <w:sz w:val="24"/>
          <w:szCs w:val="24"/>
        </w:rPr>
        <w:t xml:space="preserve"> </w:t>
      </w:r>
      <w:r w:rsidR="00C31FAC">
        <w:rPr>
          <w:rFonts w:ascii="Times New Roman" w:hAnsi="Times New Roman" w:cs="Times New Roman"/>
          <w:sz w:val="24"/>
          <w:szCs w:val="24"/>
        </w:rPr>
        <w:t>con decorrenza immediata.</w:t>
      </w:r>
    </w:p>
    <w:p w:rsidR="00647372" w:rsidRDefault="00FD37E1" w:rsidP="00276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Responsabile del </w:t>
      </w:r>
      <w:r w:rsidR="00556B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ervizio sarà coadiuvato, oltre che dal funzionario designato dal Comando provinciale dei Vigili del Fuoco,</w:t>
      </w:r>
      <w:r w:rsidR="002764A7">
        <w:rPr>
          <w:rFonts w:ascii="Times New Roman" w:hAnsi="Times New Roman" w:cs="Times New Roman"/>
          <w:sz w:val="24"/>
          <w:szCs w:val="24"/>
        </w:rPr>
        <w:t xml:space="preserve"> </w:t>
      </w:r>
      <w:r w:rsidR="00C31FAC">
        <w:rPr>
          <w:rFonts w:ascii="Times New Roman" w:hAnsi="Times New Roman" w:cs="Times New Roman"/>
          <w:sz w:val="24"/>
          <w:szCs w:val="24"/>
        </w:rPr>
        <w:t>D.C.S. Graziano Bellini,</w:t>
      </w:r>
      <w:r w:rsidR="00B35223">
        <w:rPr>
          <w:rFonts w:ascii="Times New Roman" w:hAnsi="Times New Roman" w:cs="Times New Roman"/>
          <w:sz w:val="24"/>
          <w:szCs w:val="24"/>
        </w:rPr>
        <w:tab/>
      </w:r>
      <w:r w:rsidR="002764A7">
        <w:rPr>
          <w:rFonts w:ascii="Times New Roman" w:hAnsi="Times New Roman" w:cs="Times New Roman"/>
          <w:sz w:val="24"/>
          <w:szCs w:val="24"/>
        </w:rPr>
        <w:t xml:space="preserve"> dal personale addetto al Servizio di Prevenzione e Protezione individuato nelle persone dei </w:t>
      </w:r>
      <w:proofErr w:type="spellStart"/>
      <w:proofErr w:type="gramStart"/>
      <w:r w:rsidR="002764A7">
        <w:rPr>
          <w:rFonts w:ascii="Times New Roman" w:hAnsi="Times New Roman" w:cs="Times New Roman"/>
          <w:sz w:val="24"/>
          <w:szCs w:val="24"/>
        </w:rPr>
        <w:t>sigg.ri</w:t>
      </w:r>
      <w:proofErr w:type="spellEnd"/>
      <w:proofErr w:type="gramEnd"/>
      <w:r w:rsidR="002764A7">
        <w:rPr>
          <w:rFonts w:ascii="Times New Roman" w:hAnsi="Times New Roman" w:cs="Times New Roman"/>
          <w:sz w:val="24"/>
          <w:szCs w:val="24"/>
        </w:rPr>
        <w:t xml:space="preserve"> Roberto Ferri e Massimo Capriotti.</w:t>
      </w:r>
    </w:p>
    <w:p w:rsidR="002764A7" w:rsidRDefault="002764A7" w:rsidP="00276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4A7" w:rsidRPr="002764A7" w:rsidRDefault="002764A7" w:rsidP="0027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Ascoli Piceno, </w:t>
      </w:r>
      <w:r w:rsidRPr="002764A7">
        <w:rPr>
          <w:rFonts w:ascii="Times New Roman" w:hAnsi="Times New Roman" w:cs="Times New Roman"/>
          <w:i/>
          <w:sz w:val="24"/>
          <w:szCs w:val="24"/>
        </w:rPr>
        <w:t>data del protocollo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764A7">
        <w:rPr>
          <w:rFonts w:ascii="Times New Roman" w:hAnsi="Times New Roman" w:cs="Times New Roman"/>
          <w:sz w:val="24"/>
          <w:szCs w:val="24"/>
        </w:rPr>
        <w:t>IL PREFETTO</w:t>
      </w:r>
    </w:p>
    <w:p w:rsidR="002764A7" w:rsidRPr="002764A7" w:rsidRDefault="002764A7" w:rsidP="0027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4A7">
        <w:rPr>
          <w:rFonts w:ascii="Times New Roman" w:hAnsi="Times New Roman" w:cs="Times New Roman"/>
          <w:sz w:val="24"/>
          <w:szCs w:val="24"/>
        </w:rPr>
        <w:tab/>
      </w:r>
      <w:r w:rsidRPr="002764A7">
        <w:rPr>
          <w:rFonts w:ascii="Times New Roman" w:hAnsi="Times New Roman" w:cs="Times New Roman"/>
          <w:sz w:val="24"/>
          <w:szCs w:val="24"/>
        </w:rPr>
        <w:tab/>
      </w:r>
      <w:r w:rsidRPr="002764A7">
        <w:rPr>
          <w:rFonts w:ascii="Times New Roman" w:hAnsi="Times New Roman" w:cs="Times New Roman"/>
          <w:sz w:val="24"/>
          <w:szCs w:val="24"/>
        </w:rPr>
        <w:tab/>
      </w:r>
      <w:r w:rsidRPr="002764A7">
        <w:rPr>
          <w:rFonts w:ascii="Times New Roman" w:hAnsi="Times New Roman" w:cs="Times New Roman"/>
          <w:sz w:val="24"/>
          <w:szCs w:val="24"/>
        </w:rPr>
        <w:tab/>
      </w:r>
      <w:r w:rsidRPr="002764A7">
        <w:rPr>
          <w:rFonts w:ascii="Times New Roman" w:hAnsi="Times New Roman" w:cs="Times New Roman"/>
          <w:sz w:val="24"/>
          <w:szCs w:val="24"/>
        </w:rPr>
        <w:tab/>
      </w:r>
      <w:r w:rsidRPr="002764A7">
        <w:rPr>
          <w:rFonts w:ascii="Times New Roman" w:hAnsi="Times New Roman" w:cs="Times New Roman"/>
          <w:sz w:val="24"/>
          <w:szCs w:val="24"/>
        </w:rPr>
        <w:tab/>
      </w:r>
      <w:r w:rsidRPr="002764A7">
        <w:rPr>
          <w:rFonts w:ascii="Times New Roman" w:hAnsi="Times New Roman" w:cs="Times New Roman"/>
          <w:sz w:val="24"/>
          <w:szCs w:val="24"/>
        </w:rPr>
        <w:tab/>
      </w:r>
      <w:r w:rsidRPr="002764A7">
        <w:rPr>
          <w:rFonts w:ascii="Times New Roman" w:hAnsi="Times New Roman" w:cs="Times New Roman"/>
          <w:sz w:val="24"/>
          <w:szCs w:val="24"/>
        </w:rPr>
        <w:tab/>
      </w:r>
      <w:r w:rsidRPr="002764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764A7">
        <w:rPr>
          <w:rFonts w:ascii="Times New Roman" w:hAnsi="Times New Roman" w:cs="Times New Roman"/>
          <w:sz w:val="24"/>
          <w:szCs w:val="24"/>
        </w:rPr>
        <w:t>(De</w:t>
      </w:r>
      <w:proofErr w:type="gramEnd"/>
      <w:r w:rsidRPr="00276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4A7">
        <w:rPr>
          <w:rFonts w:ascii="Times New Roman" w:hAnsi="Times New Roman" w:cs="Times New Roman"/>
          <w:sz w:val="24"/>
          <w:szCs w:val="24"/>
        </w:rPr>
        <w:t>Rogatis</w:t>
      </w:r>
      <w:proofErr w:type="spellEnd"/>
      <w:r w:rsidRPr="002764A7">
        <w:rPr>
          <w:rFonts w:ascii="Times New Roman" w:hAnsi="Times New Roman" w:cs="Times New Roman"/>
          <w:sz w:val="24"/>
          <w:szCs w:val="24"/>
        </w:rPr>
        <w:t>)</w:t>
      </w:r>
    </w:p>
    <w:sectPr w:rsidR="002764A7" w:rsidRPr="002764A7" w:rsidSect="00E23AF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C1" w:rsidRDefault="00AF20C1" w:rsidP="00C613C4">
      <w:pPr>
        <w:spacing w:after="0" w:line="240" w:lineRule="auto"/>
      </w:pPr>
      <w:r>
        <w:separator/>
      </w:r>
    </w:p>
  </w:endnote>
  <w:endnote w:type="continuationSeparator" w:id="0">
    <w:p w:rsidR="00AF20C1" w:rsidRDefault="00AF20C1" w:rsidP="00C6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38" w:rsidRPr="00977327" w:rsidRDefault="00286038" w:rsidP="00146B0E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</w:p>
  <w:p w:rsidR="00286038" w:rsidRPr="00977327" w:rsidRDefault="00286038" w:rsidP="00146B0E">
    <w:pPr>
      <w:spacing w:after="0" w:line="240" w:lineRule="auto"/>
      <w:jc w:val="center"/>
      <w:rPr>
        <w:rFonts w:ascii="Times New Roman" w:hAnsi="Times New Roman" w:cs="Times New Roman"/>
        <w:i/>
        <w:sz w:val="16"/>
        <w:szCs w:val="16"/>
      </w:rPr>
    </w:pPr>
  </w:p>
  <w:p w:rsidR="00C613C4" w:rsidRPr="00977327" w:rsidRDefault="00C613C4" w:rsidP="00236D07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C1" w:rsidRDefault="00AF20C1" w:rsidP="00C613C4">
      <w:pPr>
        <w:spacing w:after="0" w:line="240" w:lineRule="auto"/>
      </w:pPr>
      <w:r>
        <w:separator/>
      </w:r>
    </w:p>
  </w:footnote>
  <w:footnote w:type="continuationSeparator" w:id="0">
    <w:p w:rsidR="00AF20C1" w:rsidRDefault="00AF20C1" w:rsidP="00C6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3C4" w:rsidRPr="00C613C4" w:rsidRDefault="001833D3" w:rsidP="001833D3">
    <w:pPr>
      <w:spacing w:after="0" w:line="240" w:lineRule="auto"/>
      <w:ind w:right="-1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38E3354A" wp14:editId="7F80389D">
          <wp:extent cx="609600" cy="640080"/>
          <wp:effectExtent l="0" t="0" r="0" b="762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3D3" w:rsidRDefault="00674A68" w:rsidP="001833D3">
    <w:pPr>
      <w:pStyle w:val="Intestazione"/>
      <w:jc w:val="center"/>
      <w:rPr>
        <w:rFonts w:ascii="Palace Script MT" w:hAnsi="Palace Script MT"/>
        <w:sz w:val="88"/>
        <w:szCs w:val="88"/>
      </w:rPr>
    </w:pPr>
    <w:r>
      <w:rPr>
        <w:rFonts w:ascii="Palace Script MT" w:hAnsi="Palace Script MT"/>
        <w:sz w:val="88"/>
        <w:szCs w:val="88"/>
      </w:rPr>
      <w:t>Il Prefetto di Ascoli Piceno</w:t>
    </w:r>
  </w:p>
  <w:p w:rsidR="00C613C4" w:rsidRDefault="00C613C4" w:rsidP="00286038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C1"/>
    <w:rsid w:val="00022D56"/>
    <w:rsid w:val="00106A59"/>
    <w:rsid w:val="00146B0E"/>
    <w:rsid w:val="001833D3"/>
    <w:rsid w:val="001D575C"/>
    <w:rsid w:val="00200E2B"/>
    <w:rsid w:val="00210E3C"/>
    <w:rsid w:val="0022366B"/>
    <w:rsid w:val="00236D07"/>
    <w:rsid w:val="002764A7"/>
    <w:rsid w:val="00286038"/>
    <w:rsid w:val="002E2290"/>
    <w:rsid w:val="00325234"/>
    <w:rsid w:val="004223BB"/>
    <w:rsid w:val="004E07D7"/>
    <w:rsid w:val="00556BBA"/>
    <w:rsid w:val="00595F4A"/>
    <w:rsid w:val="005A1A0B"/>
    <w:rsid w:val="00647372"/>
    <w:rsid w:val="00674A68"/>
    <w:rsid w:val="006E7C26"/>
    <w:rsid w:val="00713F10"/>
    <w:rsid w:val="008F4BBE"/>
    <w:rsid w:val="009063BC"/>
    <w:rsid w:val="00973F9F"/>
    <w:rsid w:val="00977327"/>
    <w:rsid w:val="009D7D19"/>
    <w:rsid w:val="00AF20C1"/>
    <w:rsid w:val="00B35223"/>
    <w:rsid w:val="00C04073"/>
    <w:rsid w:val="00C31FAC"/>
    <w:rsid w:val="00C45A2F"/>
    <w:rsid w:val="00C613C4"/>
    <w:rsid w:val="00D869F4"/>
    <w:rsid w:val="00EC0D77"/>
    <w:rsid w:val="00FC2A1A"/>
    <w:rsid w:val="00FD37E1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3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61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613C4"/>
  </w:style>
  <w:style w:type="paragraph" w:styleId="Pidipagina">
    <w:name w:val="footer"/>
    <w:basedOn w:val="Normale"/>
    <w:link w:val="PidipaginaCarattere"/>
    <w:uiPriority w:val="99"/>
    <w:unhideWhenUsed/>
    <w:rsid w:val="00C61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3C4"/>
  </w:style>
  <w:style w:type="table" w:styleId="Grigliatabella">
    <w:name w:val="Table Grid"/>
    <w:basedOn w:val="Tabellanormale"/>
    <w:uiPriority w:val="59"/>
    <w:rsid w:val="00C6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6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3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61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613C4"/>
  </w:style>
  <w:style w:type="paragraph" w:styleId="Pidipagina">
    <w:name w:val="footer"/>
    <w:basedOn w:val="Normale"/>
    <w:link w:val="PidipaginaCarattere"/>
    <w:uiPriority w:val="99"/>
    <w:unhideWhenUsed/>
    <w:rsid w:val="00C613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3C4"/>
  </w:style>
  <w:style w:type="table" w:styleId="Grigliatabella">
    <w:name w:val="Table Grid"/>
    <w:basedOn w:val="Tabellanormale"/>
    <w:uiPriority w:val="59"/>
    <w:rsid w:val="00C6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6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1058809\Desktop\Nuovi%20modelli\1%20DECRETO%20PREFET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DECRETO PREFETTO.dotx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Monja Paci</dc:creator>
  <cp:lastModifiedBy>Monja Paci</cp:lastModifiedBy>
  <cp:revision>2</cp:revision>
  <cp:lastPrinted>2021-08-24T15:15:00Z</cp:lastPrinted>
  <dcterms:created xsi:type="dcterms:W3CDTF">2022-06-07T11:57:00Z</dcterms:created>
  <dcterms:modified xsi:type="dcterms:W3CDTF">2022-06-07T11:57:00Z</dcterms:modified>
</cp:coreProperties>
</file>